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5860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1FECAD0E">
      <w:pPr>
        <w:pStyle w:val="2"/>
        <w:rPr>
          <w:rFonts w:hint="default"/>
          <w:lang w:val="en-US" w:eastAsia="zh-CN"/>
        </w:rPr>
      </w:pPr>
    </w:p>
    <w:p w14:paraId="087BBBA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未报送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年度工程造价咨询统计报表</w:t>
      </w:r>
    </w:p>
    <w:p w14:paraId="53027797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企业名单汇总表</w:t>
      </w:r>
    </w:p>
    <w:p w14:paraId="3F2B5C9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汇总单位（公章）：</w:t>
      </w:r>
    </w:p>
    <w:tbl>
      <w:tblPr>
        <w:tblStyle w:val="7"/>
        <w:tblW w:w="91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274"/>
        <w:gridCol w:w="3768"/>
        <w:gridCol w:w="1344"/>
      </w:tblGrid>
      <w:tr w14:paraId="57685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DFA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30A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工程造价咨询企业名称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A81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3EA3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  注</w:t>
            </w:r>
          </w:p>
        </w:tc>
      </w:tr>
      <w:tr w14:paraId="1573F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9D3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E48E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CFE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FBE7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0F51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E57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BAE3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F022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1420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229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C64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24C2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F9A8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19D4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2332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D05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E582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2856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7531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3546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257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8282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C3BA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379A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EBC4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E18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36E7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82C7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CEC5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3F74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253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C76C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24BD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DCB8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ACDA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67AC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8C2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391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6017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096A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CE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B7C6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7C3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8626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8B95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686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B72E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678B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3BF4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B79E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E3F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73CE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FB68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5F9F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C973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5E6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EAED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53D0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86B8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7388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95A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A605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A720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2C7E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8535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E25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8459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8A6E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D6B3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7811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350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F64A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2322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661C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4BED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9662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68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8B5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F6C6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78C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27B5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521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0D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3E06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0"/>
                <w:rFonts w:ascii="仿宋" w:hAnsi="仿宋" w:eastAsia="仿宋" w:cs="仿宋"/>
              </w:rPr>
              <w:t>XX家</w:t>
            </w:r>
          </w:p>
        </w:tc>
      </w:tr>
    </w:tbl>
    <w:p w14:paraId="203C63CB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fill="FFFFFF"/>
          <w:lang w:val="en-US" w:eastAsia="zh-CN" w:bidi="ar"/>
        </w:rPr>
        <w:t>备注中填写企业未报情况说明（含是否已通知到企业）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B964B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194C"/>
    <w:rsid w:val="07961F0B"/>
    <w:rsid w:val="07FD3994"/>
    <w:rsid w:val="0BE107DE"/>
    <w:rsid w:val="1AE50CB7"/>
    <w:rsid w:val="25B34B41"/>
    <w:rsid w:val="2B6E42FF"/>
    <w:rsid w:val="2CB306FF"/>
    <w:rsid w:val="3275194C"/>
    <w:rsid w:val="34EA5B94"/>
    <w:rsid w:val="3F636232"/>
    <w:rsid w:val="51441C42"/>
    <w:rsid w:val="5C9953BE"/>
    <w:rsid w:val="63B91ADF"/>
    <w:rsid w:val="690507DD"/>
    <w:rsid w:val="6D535020"/>
    <w:rsid w:val="7194566A"/>
    <w:rsid w:val="78BF5606"/>
    <w:rsid w:val="7CF91008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89</Words>
  <Characters>93</Characters>
  <Lines>0</Lines>
  <Paragraphs>0</Paragraphs>
  <TotalTime>0</TotalTime>
  <ScaleCrop>false</ScaleCrop>
  <LinksUpToDate>false</LinksUpToDate>
  <CharactersWithSpaces>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2023-12-05T01:37:00Z</dcterms:created>
  <dc:creator>扶摇</dc:creator>
  <cp:lastModifiedBy>Teresa</cp:lastModifiedBy>
  <cp:lastPrinted>2023-12-06T01:44:00Z</cp:lastPrinted>
  <dcterms:modified xsi:type="dcterms:W3CDTF">2025-01-13T03:38:18Z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eyJoZGlkIjoiZmM1YzhmZTUxOTRhNmI1Yjg3NDRjOTJmMDQ5NWVmMmEiLCJ1c2VySWQiOiI3MTk5NTI0ODYifQ==</vt:lpwstr>
  </property>
  <property fmtid="{D5CDD505-2E9C-101B-9397-08002B2CF9AE}" pid="4" name="ICV">
    <vt:lpwstr>B3F3DD2FFD92480CAE8BF57C1522C0CB_12</vt:lpwstr>
  </property>
</Properties>
</file>