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80" w:rsidRPr="008626B5" w:rsidRDefault="00575880" w:rsidP="008626B5">
      <w:pPr>
        <w:rPr>
          <w:sz w:val="36"/>
          <w:szCs w:val="36"/>
        </w:rPr>
      </w:pPr>
      <w:r w:rsidRPr="008626B5">
        <w:rPr>
          <w:rFonts w:hint="eastAsia"/>
          <w:sz w:val="36"/>
          <w:szCs w:val="36"/>
        </w:rPr>
        <w:t>附件</w:t>
      </w:r>
    </w:p>
    <w:p w:rsidR="00575880" w:rsidRPr="008626B5" w:rsidRDefault="00575880" w:rsidP="008626B5">
      <w:pPr>
        <w:rPr>
          <w:sz w:val="36"/>
          <w:szCs w:val="36"/>
        </w:rPr>
      </w:pPr>
    </w:p>
    <w:p w:rsidR="00575880" w:rsidRPr="008626B5" w:rsidRDefault="00575880" w:rsidP="008626B5">
      <w:pPr>
        <w:jc w:val="center"/>
        <w:rPr>
          <w:b/>
          <w:sz w:val="36"/>
          <w:szCs w:val="36"/>
        </w:rPr>
      </w:pPr>
      <w:r w:rsidRPr="008626B5">
        <w:rPr>
          <w:rFonts w:hint="eastAsia"/>
          <w:b/>
          <w:sz w:val="36"/>
          <w:szCs w:val="36"/>
        </w:rPr>
        <w:t>全省各市（区）非正规垃圾堆放点滚动销号情况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92"/>
        <w:gridCol w:w="1603"/>
        <w:gridCol w:w="1542"/>
        <w:gridCol w:w="1099"/>
        <w:gridCol w:w="1100"/>
        <w:gridCol w:w="1100"/>
        <w:gridCol w:w="1100"/>
      </w:tblGrid>
      <w:tr w:rsidR="00575880" w:rsidRPr="00B51673">
        <w:trPr>
          <w:trHeight w:hRule="exact" w:val="56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市（区）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录入数量（处）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提交销号申请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其中已完成销号</w:t>
            </w:r>
          </w:p>
        </w:tc>
      </w:tr>
      <w:tr w:rsidR="00575880" w:rsidRPr="00B51673">
        <w:trPr>
          <w:trHeight w:hRule="exact" w:val="56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数量（处）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比例（</w:t>
            </w: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数量（处）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比例（</w:t>
            </w: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西安市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宝鸡市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咸阳市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894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67.79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54.14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铜川市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渭南市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548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81.39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73.91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延安市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62.75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58.82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榆林市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90.57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49.06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汉中市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安康市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32.04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20.39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商洛市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75.56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75.56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杨凌示范区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/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韩城市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575880" w:rsidRPr="00B51673" w:rsidTr="00680211">
        <w:trPr>
          <w:trHeight w:hRule="exact" w:val="624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2"/>
                <w:szCs w:val="22"/>
              </w:rPr>
              <w:t>2041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4"/>
              </w:rPr>
              <w:t>73.54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0" w:rsidRDefault="00575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4"/>
              </w:rPr>
              <w:t>63.11</w:t>
            </w:r>
          </w:p>
        </w:tc>
      </w:tr>
    </w:tbl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黑体" w:hAnsi="仿宋_GB2312" w:cs="黑体"/>
          <w:color w:val="000000"/>
          <w:sz w:val="28"/>
          <w:szCs w:val="28"/>
          <w:shd w:val="clear" w:color="auto" w:fill="FFFFFF"/>
        </w:rPr>
      </w:pPr>
    </w:p>
    <w:p w:rsidR="00575880" w:rsidRPr="00680211" w:rsidRDefault="00575880" w:rsidP="00680211">
      <w:pPr>
        <w:pStyle w:val="BodyTextFirstIndent2"/>
      </w:pPr>
    </w:p>
    <w:p w:rsidR="00575880" w:rsidRPr="00680211" w:rsidRDefault="00575880" w:rsidP="00680211">
      <w:pPr>
        <w:pBdr>
          <w:top w:val="single" w:sz="6" w:space="1" w:color="auto"/>
          <w:bottom w:val="single" w:sz="6" w:space="1" w:color="auto"/>
        </w:pBdr>
        <w:spacing w:line="600" w:lineRule="exact"/>
        <w:ind w:firstLineChars="100" w:firstLine="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陕西省住房和城乡建设厅办公室</w:t>
      </w:r>
      <w:r>
        <w:rPr>
          <w:rFonts w:ascii="仿宋_GB2312" w:eastAsia="仿宋_GB2312"/>
          <w:sz w:val="28"/>
          <w:szCs w:val="28"/>
        </w:rPr>
        <w:t xml:space="preserve">         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Style w:val="NormalWeb"/>
        <w:widowControl/>
        <w:shd w:val="clear" w:color="auto" w:fill="FFFFFF"/>
        <w:spacing w:beforeAutospacing="0" w:afterAutospacing="0" w:line="360" w:lineRule="atLeast"/>
        <w:rPr>
          <w:rFonts w:ascii="仿宋_GB2312" w:eastAsia="仿宋_GB2312" w:hAnsi="仿宋_GB2312" w:cs="仿宋_GB2312"/>
          <w:snapToGrid w:val="0"/>
          <w:sz w:val="21"/>
          <w:szCs w:val="21"/>
        </w:rPr>
      </w:pPr>
    </w:p>
    <w:p w:rsidR="00575880" w:rsidRDefault="00575880">
      <w:pPr>
        <w:pBdr>
          <w:bottom w:val="single" w:sz="6" w:space="1" w:color="auto"/>
        </w:pBdr>
        <w:spacing w:line="500" w:lineRule="exact"/>
        <w:rPr>
          <w:rFonts w:ascii="仿宋_GB2312" w:eastAsia="仿宋_GB2312" w:hAnsi="仿宋_GB2312"/>
          <w:sz w:val="28"/>
          <w:szCs w:val="28"/>
        </w:rPr>
      </w:pPr>
    </w:p>
    <w:p w:rsidR="00575880" w:rsidRDefault="00575880">
      <w:pPr>
        <w:shd w:val="solid" w:color="FFFFFF" w:fill="auto"/>
        <w:tabs>
          <w:tab w:val="left" w:pos="8080"/>
        </w:tabs>
        <w:spacing w:line="500" w:lineRule="exact"/>
        <w:ind w:leftChars="133" w:left="1119" w:hangingChars="300" w:hanging="84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抄送：住房和城乡建设部村镇建设司，各设区市人民政府，杨凌示范区管委会、韩城市人民政府，省农村人居环境整治工作领导小组办公室，省委生态环境保护督察办公室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575880" w:rsidRDefault="00575880">
      <w:pPr>
        <w:pBdr>
          <w:top w:val="single" w:sz="6" w:space="0" w:color="auto"/>
          <w:bottom w:val="single" w:sz="6" w:space="1" w:color="auto"/>
        </w:pBdr>
        <w:spacing w:line="500" w:lineRule="exact"/>
        <w:ind w:firstLineChars="100" w:firstLine="280"/>
        <w:rPr>
          <w:rFonts w:ascii="仿宋_GB2312" w:eastAsia="仿宋_GB2312" w:hAnsi="仿宋_GB2312" w:cs="仿宋_GB2312"/>
          <w:snapToGrid w:val="0"/>
          <w:szCs w:val="21"/>
        </w:rPr>
      </w:pPr>
      <w:r>
        <w:rPr>
          <w:rFonts w:ascii="仿宋_GB2312" w:eastAsia="仿宋_GB2312" w:hAnsi="仿宋_GB2312" w:hint="eastAsia"/>
          <w:sz w:val="28"/>
          <w:szCs w:val="28"/>
        </w:rPr>
        <w:t>陕西省住房和城乡建设厅办公室</w:t>
      </w:r>
      <w:r>
        <w:rPr>
          <w:rFonts w:ascii="仿宋_GB2312" w:eastAsia="仿宋_GB2312" w:hAnsi="仿宋_GB2312"/>
          <w:sz w:val="28"/>
          <w:szCs w:val="28"/>
        </w:rPr>
        <w:t xml:space="preserve">         2019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>
        <w:rPr>
          <w:rFonts w:ascii="仿宋_GB2312" w:eastAsia="仿宋_GB2312" w:hAnsi="仿宋_GB2312"/>
          <w:sz w:val="28"/>
          <w:szCs w:val="28"/>
        </w:rPr>
        <w:t>7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日印发</w:t>
      </w:r>
    </w:p>
    <w:sectPr w:rsidR="00575880" w:rsidSect="00680211">
      <w:footerReference w:type="even" r:id="rId7"/>
      <w:footerReference w:type="default" r:id="rId8"/>
      <w:footerReference w:type="first" r:id="rId9"/>
      <w:pgSz w:w="11906" w:h="16838"/>
      <w:pgMar w:top="1560" w:right="1700" w:bottom="1560" w:left="1800" w:header="851" w:footer="992" w:gutter="0"/>
      <w:pgNumType w:fmt="numberInDash" w:start="1"/>
      <w:cols w:space="0"/>
      <w:titlePg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80" w:rsidRDefault="00575880" w:rsidP="000F5966">
      <w:r>
        <w:separator/>
      </w:r>
    </w:p>
  </w:endnote>
  <w:endnote w:type="continuationSeparator" w:id="0">
    <w:p w:rsidR="00575880" w:rsidRDefault="00575880" w:rsidP="000F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80" w:rsidRDefault="0057588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4.8pt;margin-top:0;width:2in;height:2in;z-index:251658752;mso-wrap-style:none;mso-position-horizontal:outside;mso-position-horizontal-relative:margin" filled="f" stroked="f">
          <v:textbox style="mso-fit-shape-to-text:t" inset="0,0,0,0">
            <w:txbxContent>
              <w:p w:rsidR="00575880" w:rsidRDefault="00575880">
                <w:pPr>
                  <w:pStyle w:val="Footer"/>
                </w:pPr>
                <w:r w:rsidRPr="00B51673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Pr="00B51673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Pr="00B51673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Pr="008626B5">
                  <w:rPr>
                    <w:rFonts w:ascii="宋体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noProof/>
                    <w:sz w:val="28"/>
                    <w:szCs w:val="28"/>
                  </w:rPr>
                  <w:t xml:space="preserve"> 2 -</w:t>
                </w:r>
                <w:r w:rsidRPr="00B51673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80" w:rsidRDefault="00575880">
    <w:pPr>
      <w:pStyle w:val="Footer"/>
      <w:jc w:val="center"/>
      <w:rPr>
        <w:rFonts w:ascii="仿宋_GB2312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4.8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575880" w:rsidRPr="00B51673" w:rsidRDefault="00575880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B51673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B51673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B51673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 w:rsidRPr="00B51673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_x0000_s2051" type="#_x0000_t202" style="position:absolute;left:0;text-align:left;margin-left:404.8pt;margin-top:0;width:2in;height:2in;z-index:25165670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575880" w:rsidRPr="00B51673" w:rsidRDefault="00575880">
                <w:pPr>
                  <w:pStyle w:val="Footer"/>
                  <w:jc w:val="center"/>
                  <w:rPr>
                    <w:rFonts w:ascii="宋体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80" w:rsidRDefault="00575880">
    <w:pPr>
      <w:pStyle w:val="Footer"/>
      <w:jc w:val="right"/>
    </w:pPr>
  </w:p>
  <w:p w:rsidR="00575880" w:rsidRDefault="005758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80" w:rsidRDefault="00575880" w:rsidP="000F5966">
      <w:r>
        <w:separator/>
      </w:r>
    </w:p>
  </w:footnote>
  <w:footnote w:type="continuationSeparator" w:id="0">
    <w:p w:rsidR="00575880" w:rsidRDefault="00575880" w:rsidP="000F59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7CB0D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1D82CD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F68073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4E2F7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D221E3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21644D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9A84F5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A68C79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98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749A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C9584D"/>
    <w:rsid w:val="00035FFD"/>
    <w:rsid w:val="000414A2"/>
    <w:rsid w:val="00084780"/>
    <w:rsid w:val="000B678D"/>
    <w:rsid w:val="000F5966"/>
    <w:rsid w:val="00203AEB"/>
    <w:rsid w:val="00263DCD"/>
    <w:rsid w:val="002D0527"/>
    <w:rsid w:val="00387481"/>
    <w:rsid w:val="003D052F"/>
    <w:rsid w:val="00467DAF"/>
    <w:rsid w:val="00471C85"/>
    <w:rsid w:val="004813F6"/>
    <w:rsid w:val="004D56AE"/>
    <w:rsid w:val="005034E9"/>
    <w:rsid w:val="005079A8"/>
    <w:rsid w:val="00575880"/>
    <w:rsid w:val="00581E95"/>
    <w:rsid w:val="006110C9"/>
    <w:rsid w:val="0062514A"/>
    <w:rsid w:val="00680211"/>
    <w:rsid w:val="007149E4"/>
    <w:rsid w:val="007F0A06"/>
    <w:rsid w:val="0085409B"/>
    <w:rsid w:val="008626B5"/>
    <w:rsid w:val="00A3468D"/>
    <w:rsid w:val="00AE2D3E"/>
    <w:rsid w:val="00B01A6E"/>
    <w:rsid w:val="00B44109"/>
    <w:rsid w:val="00B51673"/>
    <w:rsid w:val="00BB55CB"/>
    <w:rsid w:val="00BC5BD7"/>
    <w:rsid w:val="00D20E90"/>
    <w:rsid w:val="00D354FC"/>
    <w:rsid w:val="00DB38AC"/>
    <w:rsid w:val="00DC7BD1"/>
    <w:rsid w:val="00DD527D"/>
    <w:rsid w:val="00F434B6"/>
    <w:rsid w:val="00F90F83"/>
    <w:rsid w:val="00FC32FF"/>
    <w:rsid w:val="00FE4540"/>
    <w:rsid w:val="01C208B5"/>
    <w:rsid w:val="02351D14"/>
    <w:rsid w:val="04F135CD"/>
    <w:rsid w:val="04F43F3D"/>
    <w:rsid w:val="051E4529"/>
    <w:rsid w:val="08FA3873"/>
    <w:rsid w:val="09115E55"/>
    <w:rsid w:val="093534E1"/>
    <w:rsid w:val="0AC1322F"/>
    <w:rsid w:val="0B864945"/>
    <w:rsid w:val="0BC22056"/>
    <w:rsid w:val="0C627462"/>
    <w:rsid w:val="0F5D7E74"/>
    <w:rsid w:val="0FC82514"/>
    <w:rsid w:val="10477F75"/>
    <w:rsid w:val="10BF0801"/>
    <w:rsid w:val="11683629"/>
    <w:rsid w:val="117455D9"/>
    <w:rsid w:val="117D0FE9"/>
    <w:rsid w:val="11BC6D0D"/>
    <w:rsid w:val="12516B39"/>
    <w:rsid w:val="12C96D3A"/>
    <w:rsid w:val="14863635"/>
    <w:rsid w:val="14D43318"/>
    <w:rsid w:val="15821A8D"/>
    <w:rsid w:val="177C5E01"/>
    <w:rsid w:val="17E7067F"/>
    <w:rsid w:val="1A380AB7"/>
    <w:rsid w:val="1BC67426"/>
    <w:rsid w:val="1C435F19"/>
    <w:rsid w:val="1C9E735A"/>
    <w:rsid w:val="1E2F77BE"/>
    <w:rsid w:val="1E4B69AB"/>
    <w:rsid w:val="1E8D0080"/>
    <w:rsid w:val="1FDE5505"/>
    <w:rsid w:val="214A6331"/>
    <w:rsid w:val="22B71A84"/>
    <w:rsid w:val="23DF0209"/>
    <w:rsid w:val="258038C8"/>
    <w:rsid w:val="25CB7399"/>
    <w:rsid w:val="29F33CA9"/>
    <w:rsid w:val="2BB45CF9"/>
    <w:rsid w:val="2C71631E"/>
    <w:rsid w:val="2D514C22"/>
    <w:rsid w:val="2D68722D"/>
    <w:rsid w:val="2E057F5A"/>
    <w:rsid w:val="2F6D4F79"/>
    <w:rsid w:val="30C9584D"/>
    <w:rsid w:val="31554DC6"/>
    <w:rsid w:val="320D37B7"/>
    <w:rsid w:val="321569B1"/>
    <w:rsid w:val="3352584A"/>
    <w:rsid w:val="3391350B"/>
    <w:rsid w:val="33C3709A"/>
    <w:rsid w:val="348A2AD0"/>
    <w:rsid w:val="36D10E90"/>
    <w:rsid w:val="36FF49BB"/>
    <w:rsid w:val="372643FC"/>
    <w:rsid w:val="38A309B6"/>
    <w:rsid w:val="391B3913"/>
    <w:rsid w:val="3A341E44"/>
    <w:rsid w:val="3C8D05A6"/>
    <w:rsid w:val="3E677FE9"/>
    <w:rsid w:val="3ED744B0"/>
    <w:rsid w:val="3FC668BE"/>
    <w:rsid w:val="3FFE6B6D"/>
    <w:rsid w:val="40983547"/>
    <w:rsid w:val="409A16F8"/>
    <w:rsid w:val="42E74748"/>
    <w:rsid w:val="449169DB"/>
    <w:rsid w:val="46EF625C"/>
    <w:rsid w:val="47020615"/>
    <w:rsid w:val="485C4776"/>
    <w:rsid w:val="487A42F2"/>
    <w:rsid w:val="497F3390"/>
    <w:rsid w:val="49B12CCF"/>
    <w:rsid w:val="49CC541E"/>
    <w:rsid w:val="4C145022"/>
    <w:rsid w:val="4C4221F2"/>
    <w:rsid w:val="4F3D4F44"/>
    <w:rsid w:val="4F9A141B"/>
    <w:rsid w:val="50604328"/>
    <w:rsid w:val="514105CE"/>
    <w:rsid w:val="51922915"/>
    <w:rsid w:val="52CD6FBF"/>
    <w:rsid w:val="5301477A"/>
    <w:rsid w:val="537F6765"/>
    <w:rsid w:val="53FC213D"/>
    <w:rsid w:val="54F6214B"/>
    <w:rsid w:val="56B1299A"/>
    <w:rsid w:val="59B67F67"/>
    <w:rsid w:val="59BA3460"/>
    <w:rsid w:val="5A48364C"/>
    <w:rsid w:val="5AF87679"/>
    <w:rsid w:val="5C2C153F"/>
    <w:rsid w:val="5D002195"/>
    <w:rsid w:val="5DB4335F"/>
    <w:rsid w:val="5F6E33A0"/>
    <w:rsid w:val="60182F91"/>
    <w:rsid w:val="60AA4FD1"/>
    <w:rsid w:val="60F53285"/>
    <w:rsid w:val="611F5BE6"/>
    <w:rsid w:val="618115F7"/>
    <w:rsid w:val="62001E8E"/>
    <w:rsid w:val="62934870"/>
    <w:rsid w:val="631C1288"/>
    <w:rsid w:val="65F92475"/>
    <w:rsid w:val="661F387D"/>
    <w:rsid w:val="66D514B7"/>
    <w:rsid w:val="670F6BAD"/>
    <w:rsid w:val="68464647"/>
    <w:rsid w:val="68966888"/>
    <w:rsid w:val="6B782BB4"/>
    <w:rsid w:val="6DC23093"/>
    <w:rsid w:val="6E415668"/>
    <w:rsid w:val="6E7401DF"/>
    <w:rsid w:val="6E871F32"/>
    <w:rsid w:val="6F1B000D"/>
    <w:rsid w:val="6F3C6C30"/>
    <w:rsid w:val="705B4412"/>
    <w:rsid w:val="727B795F"/>
    <w:rsid w:val="738D0D61"/>
    <w:rsid w:val="739E53FF"/>
    <w:rsid w:val="7402432A"/>
    <w:rsid w:val="74537D0D"/>
    <w:rsid w:val="749476B1"/>
    <w:rsid w:val="751B5EBA"/>
    <w:rsid w:val="75C22F3E"/>
    <w:rsid w:val="75F3326E"/>
    <w:rsid w:val="77A81A86"/>
    <w:rsid w:val="791339B1"/>
    <w:rsid w:val="793B3E8A"/>
    <w:rsid w:val="7A4C07B7"/>
    <w:rsid w:val="7B54539E"/>
    <w:rsid w:val="7BBA2063"/>
    <w:rsid w:val="7DF523D9"/>
    <w:rsid w:val="7FFE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0F5966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96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5966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DB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F5966"/>
    <w:pPr>
      <w:spacing w:after="120"/>
      <w:ind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8DB"/>
    <w:rPr>
      <w:rFonts w:ascii="Calibri" w:hAnsi="Calibr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F5966"/>
    <w:pPr>
      <w:ind w:left="0"/>
    </w:pPr>
    <w:rPr>
      <w:rFonts w:ascii="仿宋_GB2312" w:eastAsia="仿宋" w:hAnsi="仿宋_GB2312" w:cs="仿宋_GB2312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8DB"/>
  </w:style>
  <w:style w:type="paragraph" w:styleId="BalloonText">
    <w:name w:val="Balloon Text"/>
    <w:basedOn w:val="Normal"/>
    <w:link w:val="BalloonTextChar"/>
    <w:uiPriority w:val="99"/>
    <w:rsid w:val="000F59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5966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F59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5966"/>
    <w:rPr>
      <w:rFonts w:ascii="Calibri" w:eastAsia="宋体" w:hAnsi="Calibri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596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28DB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0F5966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0F596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F5966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0F5966"/>
    <w:rPr>
      <w:rFonts w:cs="Times New Roman"/>
      <w:color w:val="444444"/>
      <w:spacing w:val="15"/>
      <w:u w:val="none"/>
    </w:rPr>
  </w:style>
  <w:style w:type="character" w:styleId="Emphasis">
    <w:name w:val="Emphasis"/>
    <w:basedOn w:val="DefaultParagraphFont"/>
    <w:uiPriority w:val="99"/>
    <w:qFormat/>
    <w:rsid w:val="000F5966"/>
    <w:rPr>
      <w:rFonts w:cs="Times New Roman"/>
    </w:rPr>
  </w:style>
  <w:style w:type="character" w:styleId="Hyperlink">
    <w:name w:val="Hyperlink"/>
    <w:basedOn w:val="DefaultParagraphFont"/>
    <w:uiPriority w:val="99"/>
    <w:rsid w:val="000F5966"/>
    <w:rPr>
      <w:rFonts w:cs="Times New Roman"/>
      <w:color w:val="444444"/>
      <w:spacing w:val="15"/>
      <w:u w:val="none"/>
    </w:rPr>
  </w:style>
  <w:style w:type="character" w:customStyle="1" w:styleId="font91">
    <w:name w:val="font91"/>
    <w:uiPriority w:val="99"/>
    <w:rsid w:val="000F5966"/>
    <w:rPr>
      <w:rFonts w:ascii="宋体" w:eastAsia="宋体" w:hAnsi="宋体"/>
      <w:b/>
      <w:color w:val="000000"/>
      <w:sz w:val="24"/>
      <w:u w:val="none"/>
    </w:rPr>
  </w:style>
  <w:style w:type="character" w:customStyle="1" w:styleId="font61">
    <w:name w:val="font61"/>
    <w:uiPriority w:val="99"/>
    <w:rsid w:val="000F5966"/>
    <w:rPr>
      <w:rFonts w:ascii="仿宋_GB2312" w:eastAsia="仿宋_GB2312"/>
      <w:b/>
      <w:color w:val="000000"/>
      <w:sz w:val="24"/>
      <w:u w:val="none"/>
    </w:rPr>
  </w:style>
  <w:style w:type="character" w:customStyle="1" w:styleId="font101">
    <w:name w:val="font101"/>
    <w:uiPriority w:val="99"/>
    <w:rsid w:val="000F5966"/>
    <w:rPr>
      <w:rFonts w:ascii="宋体" w:eastAsia="宋体" w:hAnsi="宋体"/>
      <w:color w:val="000000"/>
      <w:sz w:val="24"/>
      <w:u w:val="none"/>
    </w:rPr>
  </w:style>
  <w:style w:type="character" w:customStyle="1" w:styleId="font81">
    <w:name w:val="font81"/>
    <w:uiPriority w:val="99"/>
    <w:rsid w:val="000F5966"/>
    <w:rPr>
      <w:rFonts w:ascii="仿宋_GB2312" w:eastAsia="仿宋_GB2312"/>
      <w:color w:val="000000"/>
      <w:sz w:val="24"/>
      <w:u w:val="none"/>
    </w:rPr>
  </w:style>
  <w:style w:type="character" w:customStyle="1" w:styleId="font11">
    <w:name w:val="font11"/>
    <w:uiPriority w:val="99"/>
    <w:rsid w:val="000F5966"/>
    <w:rPr>
      <w:rFonts w:ascii="宋体" w:eastAsia="宋体" w:hAnsi="宋体"/>
      <w:color w:val="000000"/>
      <w:sz w:val="20"/>
      <w:u w:val="none"/>
    </w:rPr>
  </w:style>
  <w:style w:type="character" w:customStyle="1" w:styleId="font41">
    <w:name w:val="font41"/>
    <w:uiPriority w:val="99"/>
    <w:rsid w:val="000F5966"/>
    <w:rPr>
      <w:rFonts w:ascii="宋体" w:eastAsia="宋体" w:hAnsi="宋体"/>
      <w:color w:val="000000"/>
      <w:sz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90</Words>
  <Characters>513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张宗艳</cp:lastModifiedBy>
  <cp:revision>2</cp:revision>
  <cp:lastPrinted>2019-07-24T02:16:00Z</cp:lastPrinted>
  <dcterms:created xsi:type="dcterms:W3CDTF">2019-07-26T03:02:00Z</dcterms:created>
  <dcterms:modified xsi:type="dcterms:W3CDTF">2019-07-26T03:02:00Z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